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D70B" w14:textId="0C70A0EA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52379EC5">
                <wp:simplePos x="0" y="0"/>
                <wp:positionH relativeFrom="column">
                  <wp:posOffset>-428425</wp:posOffset>
                </wp:positionH>
                <wp:positionV relativeFrom="paragraph">
                  <wp:posOffset>-556313</wp:posOffset>
                </wp:positionV>
                <wp:extent cx="6710680" cy="9265493"/>
                <wp:effectExtent l="0" t="0" r="13970" b="1206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0" cy="9265493"/>
                          <a:chOff x="0" y="0"/>
                          <a:chExt cx="6710680" cy="9357002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622300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0441A310" w:rsidR="000833C9" w:rsidRPr="00630D5E" w:rsidRDefault="00DE5AE7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20</w:t>
                              </w:r>
                              <w:r w:rsidR="00C775ED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1E2F4A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-20</w:t>
                              </w:r>
                              <w:r w:rsidR="00C775ED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1E2F4A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  <w:r w:rsidR="000833C9"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1"/>
                            <a:ext cx="6558289" cy="96280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78B6DE" w14:textId="77777777" w:rsidR="00C775ED" w:rsidRDefault="00C775ED" w:rsidP="00B555B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674ECA2" w14:textId="0BFDECF9" w:rsidR="00B555B6" w:rsidRPr="000724BE" w:rsidRDefault="00C775ED" w:rsidP="00B555B6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724B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tephanie Tubbs Jones School, </w:t>
                              </w:r>
                              <w:r w:rsidR="00E57867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scholars</w:t>
                              </w:r>
                              <w:r w:rsidR="00DE5AE7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participating in the T</w:t>
                              </w:r>
                              <w:r w:rsidR="00A4074D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itle I, Part A program, and their families, </w:t>
                              </w:r>
                              <w:r w:rsidR="001B18F1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agree that </w:t>
                              </w:r>
                              <w:r w:rsidR="00FC5E8D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this compact outline</w:t>
                              </w:r>
                              <w:r w:rsidR="00A4074D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how the family, the entire school staff and the </w:t>
                              </w:r>
                              <w:r w:rsidR="00E57867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="00A4074D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will share the responsibility for improved </w:t>
                              </w:r>
                              <w:r w:rsidR="00E57867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="00A4074D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will help </w:t>
                              </w:r>
                              <w:r w:rsidR="00E57867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scholars</w:t>
                              </w:r>
                              <w:r w:rsidR="00DE5AE7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achieve the s</w:t>
                              </w:r>
                              <w:r w:rsidR="00A4074D"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700" y="4354590"/>
                            <a:ext cx="6634480" cy="485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2506608"/>
                            <a:ext cx="6553200" cy="168172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AB5B56" w14:textId="6F8C6E38" w:rsidR="0010367C" w:rsidRDefault="00E578B3" w:rsidP="00C775ED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5A5C36F0" w14:textId="35B2F1A1" w:rsidR="00C775ED" w:rsidRPr="00521EC6" w:rsidRDefault="00C775ED" w:rsidP="00C775E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Stepanie Tubbs Jones School will provide high quality curriculum and instruction using Schoology, </w:t>
                              </w:r>
                              <w:r w:rsidR="00A26759"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HMH</w:t>
                              </w:r>
                              <w:r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Exact Path, ST Math, and </w:t>
                              </w:r>
                              <w:r w:rsidR="00971277"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Seesaw</w:t>
                              </w:r>
                              <w:r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00B9B948" w14:textId="77777777" w:rsidR="00C775ED" w:rsidRPr="00521EC6" w:rsidRDefault="00C775ED" w:rsidP="00C775E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23AE9908" w14:textId="6C7851C7" w:rsidR="00C775ED" w:rsidRPr="00521EC6" w:rsidRDefault="00C775ED" w:rsidP="00C775E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 AAP priorities are as follows:</w:t>
                              </w:r>
                            </w:p>
                            <w:p w14:paraId="3D72F2AF" w14:textId="30AF1B57" w:rsidR="00C775ED" w:rsidRPr="00521EC6" w:rsidRDefault="00C775ED" w:rsidP="00C775ED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Increase student </w:t>
                              </w:r>
                              <w:r w:rsidR="00971277"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attendance.</w:t>
                              </w:r>
                            </w:p>
                            <w:p w14:paraId="67EE0AD5" w14:textId="5D2EEC07" w:rsidR="00C775ED" w:rsidRPr="00521EC6" w:rsidRDefault="00C775ED" w:rsidP="00C775ED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Improve school culture and climate using CFL </w:t>
                              </w:r>
                              <w:r w:rsidR="00CB1E0B"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data as a </w:t>
                              </w:r>
                              <w:r w:rsidR="00971277"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guide.</w:t>
                              </w:r>
                            </w:p>
                            <w:p w14:paraId="1118F979" w14:textId="2B14EBBB" w:rsidR="00CB1E0B" w:rsidRPr="00521EC6" w:rsidRDefault="00CB1E0B" w:rsidP="00CB1E0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2211FA3C" w14:textId="55686685" w:rsidR="00CB1E0B" w:rsidRPr="00521EC6" w:rsidRDefault="00CB1E0B" w:rsidP="00CB1E0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21E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Parents will be provided updates, announcements, and other information via school website, Schoology, Class Dojo, Remind.com, IVR calls, email, and monthly newsletters. </w:t>
                              </w:r>
                            </w:p>
                            <w:p w14:paraId="71D30EA4" w14:textId="37B64D7A" w:rsidR="00C775ED" w:rsidRPr="00C775ED" w:rsidRDefault="00C775ED" w:rsidP="00C775ED"/>
                            <w:p w14:paraId="26DBE329" w14:textId="77777777" w:rsidR="0010367C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5CA66B8B" w14:textId="77777777" w:rsidR="0010367C" w:rsidRPr="009C3D33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65699"/>
                            <a:ext cx="2910840" cy="234310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53401334" w:rsidR="00E578B3" w:rsidRDefault="001F7B09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  <w:proofErr w:type="gramEnd"/>
                            </w:p>
                            <w:p w14:paraId="70989095" w14:textId="6FC53D7A" w:rsidR="006B3B3B" w:rsidRPr="006B3B3B" w:rsidRDefault="006B3B3B" w:rsidP="006B3B3B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3B3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</w:t>
                              </w:r>
                              <w:r w:rsidRPr="006B3B3B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e Educators will:</w:t>
                              </w:r>
                            </w:p>
                            <w:p w14:paraId="76FDA4C1" w14:textId="77777777" w:rsidR="00EB07F8" w:rsidRPr="008A2E12" w:rsidRDefault="00EB07F8" w:rsidP="00EB07F8">
                              <w:pPr>
                                <w:pStyle w:val="BodyText1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rFonts w:ascii="Arial" w:hAnsi="Arial"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 w:rsidRPr="008A2E12">
                                <w:rPr>
                                  <w:rFonts w:ascii="Arial" w:hAnsi="Arial"/>
                                  <w:spacing w:val="0"/>
                                  <w:sz w:val="18"/>
                                  <w:szCs w:val="18"/>
                                </w:rPr>
                                <w:t>Provide a respectful classroom.</w:t>
                              </w:r>
                            </w:p>
                            <w:p w14:paraId="7BA6663D" w14:textId="77777777" w:rsidR="00EB07F8" w:rsidRPr="008A2E12" w:rsidRDefault="00EB07F8" w:rsidP="00EB07F8">
                              <w:pPr>
                                <w:pStyle w:val="BodyText1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rFonts w:ascii="Arial" w:hAnsi="Arial"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 w:rsidRPr="008A2E12">
                                <w:rPr>
                                  <w:rFonts w:ascii="Arial" w:hAnsi="Arial"/>
                                  <w:spacing w:val="0"/>
                                  <w:sz w:val="18"/>
                                  <w:szCs w:val="18"/>
                                </w:rPr>
                                <w:t>Provide a classroom that is safe for engaged learning and inclusive regardless of scholar’s abilities.</w:t>
                              </w:r>
                            </w:p>
                            <w:p w14:paraId="39AD222E" w14:textId="44BC002E" w:rsidR="00EB07F8" w:rsidRPr="00626E5B" w:rsidRDefault="00EB07F8" w:rsidP="00EB07F8">
                              <w:pPr>
                                <w:pStyle w:val="BodyText1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rFonts w:ascii="Arial" w:hAnsi="Arial"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 w:rsidRPr="008A2E12">
                                <w:rPr>
                                  <w:rFonts w:ascii="Arial" w:hAnsi="Arial"/>
                                  <w:spacing w:val="0"/>
                                  <w:sz w:val="18"/>
                                  <w:szCs w:val="18"/>
                                </w:rPr>
                                <w:t>Keep parents/caregivers informed of their scholar’s progress via phone calls,</w:t>
                              </w:r>
                              <w:r>
                                <w:rPr>
                                  <w:rFonts w:ascii="Arial" w:hAnsi="Arial"/>
                                  <w:spacing w:val="0"/>
                                  <w:sz w:val="18"/>
                                  <w:szCs w:val="18"/>
                                </w:rPr>
                                <w:t xml:space="preserve"> Class Dojo,</w:t>
                              </w:r>
                              <w:r w:rsidRPr="008A2E12">
                                <w:rPr>
                                  <w:rFonts w:ascii="Arial" w:hAnsi="Arial"/>
                                  <w:spacing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0"/>
                                  <w:sz w:val="18"/>
                                  <w:szCs w:val="18"/>
                                </w:rPr>
                                <w:t>parent teacher conferences, PowerSchool / Electronic Gradebook.</w:t>
                              </w:r>
                            </w:p>
                            <w:p w14:paraId="0014D5DA" w14:textId="77777777" w:rsidR="00E578B3" w:rsidRPr="006B3B3B" w:rsidRDefault="00E578B3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965700"/>
                            <a:ext cx="3281680" cy="233031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2C5A" w14:textId="77777777" w:rsidR="00E578B3" w:rsidRPr="00521EC6" w:rsidRDefault="00E578B3" w:rsidP="00E7276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1EC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</w:p>
                            <w:p w14:paraId="190DF144" w14:textId="77777777" w:rsidR="00C84E98" w:rsidRPr="00C84E98" w:rsidRDefault="00C84E98" w:rsidP="00C84E98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84E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Parents will:</w:t>
                              </w:r>
                            </w:p>
                            <w:p w14:paraId="46ED8DE0" w14:textId="77777777" w:rsidR="00C84E98" w:rsidRPr="00C84E98" w:rsidRDefault="00C84E98" w:rsidP="00C84E98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84E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Monitor attendance.</w:t>
                              </w:r>
                            </w:p>
                            <w:p w14:paraId="2268B1DA" w14:textId="77777777" w:rsidR="00C84E98" w:rsidRPr="00C84E98" w:rsidRDefault="00C84E98" w:rsidP="00C84E98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84E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Consistently reviewing school website for updates.</w:t>
                              </w:r>
                            </w:p>
                            <w:p w14:paraId="257BCC1E" w14:textId="77777777" w:rsidR="00C84E98" w:rsidRPr="00C84E98" w:rsidRDefault="00C84E98" w:rsidP="00C84E98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84E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Creating a school-work space at home.</w:t>
                              </w:r>
                            </w:p>
                            <w:p w14:paraId="19525F29" w14:textId="77777777" w:rsidR="00C84E98" w:rsidRPr="00C84E98" w:rsidRDefault="00C84E98" w:rsidP="00C84E98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84E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Make sure that homework is complete. </w:t>
                              </w:r>
                            </w:p>
                            <w:p w14:paraId="08196D95" w14:textId="77777777" w:rsidR="00C84E98" w:rsidRPr="00C84E98" w:rsidRDefault="00C84E98" w:rsidP="00C84E98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84E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Promote positive use of scholar’s extracurricular time.</w:t>
                              </w:r>
                            </w:p>
                            <w:p w14:paraId="528D9DC2" w14:textId="77777777" w:rsidR="00C84E98" w:rsidRPr="00C84E98" w:rsidRDefault="00C84E98" w:rsidP="00C84E98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84E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Maintain contact with educators and principals by updating contact information regularly. </w:t>
                              </w:r>
                            </w:p>
                            <w:p w14:paraId="1DE9F0E6" w14:textId="77777777" w:rsidR="00C84E98" w:rsidRPr="00C84E98" w:rsidRDefault="00C84E98" w:rsidP="00C84E98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84E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Participate in Parent-Teacher conferences.</w:t>
                              </w:r>
                            </w:p>
                            <w:p w14:paraId="32CB5DBB" w14:textId="77777777" w:rsidR="00C84E98" w:rsidRPr="00C84E98" w:rsidRDefault="00C84E98" w:rsidP="00C84E98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84E9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Connect to PowerSchool / Electronic Gradebook. </w:t>
                              </w:r>
                            </w:p>
                            <w:p w14:paraId="2540FFE5" w14:textId="77777777" w:rsidR="00CB4938" w:rsidRPr="00CB4938" w:rsidRDefault="00CB4938" w:rsidP="00CB4938">
                              <w:p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C9B66D8" w14:textId="379CB319" w:rsidR="0010367C" w:rsidRPr="00CB1E0B" w:rsidRDefault="0010367C" w:rsidP="00CB1E0B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583407"/>
                            <a:ext cx="6634480" cy="177359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5F82B" w14:textId="77777777" w:rsidR="00971277" w:rsidRDefault="00971277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4FB8F6E8" w14:textId="1AD60286" w:rsidR="00C84E98" w:rsidRDefault="00D93C06" w:rsidP="00C84E98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Scholars</w:t>
                              </w:r>
                            </w:p>
                            <w:p w14:paraId="6529D34F" w14:textId="083C8BBC" w:rsidR="00C84E98" w:rsidRPr="000724BE" w:rsidRDefault="00C84E98" w:rsidP="00C84E98">
                              <w:pPr>
                                <w:spacing w:after="12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724B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 Scholars will:</w:t>
                              </w:r>
                            </w:p>
                            <w:p w14:paraId="2720B57A" w14:textId="75424348" w:rsidR="003F3D65" w:rsidRPr="000724BE" w:rsidRDefault="00971277" w:rsidP="00CB1E0B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724B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Scholars</w:t>
                              </w:r>
                              <w:r w:rsidR="00CB1E0B" w:rsidRPr="000724B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will participate in rigorous, in-person instruction daily.</w:t>
                              </w:r>
                            </w:p>
                            <w:p w14:paraId="38F7322F" w14:textId="7E657469" w:rsidR="00CB1E0B" w:rsidRPr="000724BE" w:rsidRDefault="00CB1E0B" w:rsidP="00CB1E0B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724B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Students will complete a weekly minimum of 90 minutes digital ELA and Math supports.</w:t>
                              </w:r>
                            </w:p>
                            <w:p w14:paraId="67939587" w14:textId="374F4E1E" w:rsidR="00CB1E0B" w:rsidRPr="000724BE" w:rsidRDefault="00CB1E0B" w:rsidP="00CB1E0B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724B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Attend and participate of in-person instruction.</w:t>
                              </w:r>
                            </w:p>
                            <w:p w14:paraId="2BAEA4E2" w14:textId="07370BCF" w:rsidR="00CB1E0B" w:rsidRPr="000724BE" w:rsidRDefault="00CB1E0B" w:rsidP="00CB1E0B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724B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Take care of and be responsible for any </w:t>
                              </w:r>
                              <w:r w:rsidR="00971277" w:rsidRPr="000724B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technology</w:t>
                              </w:r>
                              <w:r w:rsidRPr="000724B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needed to stay fully engaged in instruction. </w:t>
                              </w:r>
                            </w:p>
                            <w:p w14:paraId="29877781" w14:textId="748634C0" w:rsidR="00CB1E0B" w:rsidRPr="000724BE" w:rsidRDefault="00971277" w:rsidP="00CB1E0B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724B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Students</w:t>
                              </w:r>
                              <w:r w:rsidR="00CB1E0B" w:rsidRPr="000724B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will complete digital citizenship courses throughout the year that outlines best practices </w:t>
                              </w:r>
                              <w:r w:rsidRPr="000724BE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using technology and the interest.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90112"/>
                            <a:ext cx="5290185" cy="30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0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9F0D8" id="Group 4" o:spid="_x0000_s1026" style="position:absolute;margin-left:-33.75pt;margin-top:-43.8pt;width:528.4pt;height:729.55pt;z-index:251676160;mso-height-relative:margin" coordsize="67106,93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">
                <v:rect id="Rectangle 3" o:spid="_x0000_s1027" style="position:absolute;left:22098;top:6223;width:22910;height:617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0441A310" w:rsidR="000833C9" w:rsidRPr="00630D5E" w:rsidRDefault="00DE5AE7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20</w:t>
                        </w:r>
                        <w:r w:rsidR="00C775ED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1E2F4A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-20</w:t>
                        </w:r>
                        <w:r w:rsidR="00C775ED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1E2F4A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  <w:r w:rsidR="000833C9"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351;width:65582;height:9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" filled="f" strokecolor="black [3213]" strokeweight="2pt">
                  <v:textbox>
                    <w:txbxContent>
                      <w:p w14:paraId="2778B6DE" w14:textId="77777777" w:rsidR="00C775ED" w:rsidRDefault="00C775ED" w:rsidP="00B555B6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7674ECA2" w14:textId="0BFDECF9" w:rsidR="00B555B6" w:rsidRPr="000724BE" w:rsidRDefault="00C775ED" w:rsidP="00B555B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0724B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tephanie Tubbs Jones School, </w:t>
                        </w:r>
                        <w:r w:rsidR="00E57867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scholars</w:t>
                        </w:r>
                        <w:r w:rsidR="00DE5AE7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participating in the T</w:t>
                        </w:r>
                        <w:r w:rsidR="00A4074D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itle I, Part A program, and their families, </w:t>
                        </w:r>
                        <w:r w:rsidR="001B18F1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agree that </w:t>
                        </w:r>
                        <w:r w:rsidR="00FC5E8D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this compact outline</w:t>
                        </w:r>
                        <w:r w:rsidR="00A4074D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how the family, the entire school staff and the </w:t>
                        </w:r>
                        <w:r w:rsidR="00E57867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scholar</w:t>
                        </w:r>
                        <w:r w:rsidR="00A4074D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will share the responsibility for improved </w:t>
                        </w:r>
                        <w:r w:rsidR="00E57867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scholar</w:t>
                        </w:r>
                        <w:r w:rsidR="00A4074D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will help </w:t>
                        </w:r>
                        <w:r w:rsidR="00E57867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scholars</w:t>
                        </w:r>
                        <w:r w:rsidR="00DE5AE7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achieve the s</w:t>
                        </w:r>
                        <w:r w:rsidR="00A4074D"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left:127;top:43545;width:66344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" fillcolor="#bdd6ee [1300]" stroked="f"/>
                <v:shape id="Text Box 10" o:spid="_x0000_s1030" type="#_x0000_t202" style="position:absolute;left:127;top:25066;width:65532;height:16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" filled="f" strokecolor="black [3213]" strokeweight="1.5pt">
                  <v:textbox>
                    <w:txbxContent>
                      <w:p w14:paraId="76AB5B56" w14:textId="6F8C6E38" w:rsidR="0010367C" w:rsidRDefault="00E578B3" w:rsidP="00C775ED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5A5C36F0" w14:textId="35B2F1A1" w:rsidR="00C775ED" w:rsidRPr="00521EC6" w:rsidRDefault="00C775ED" w:rsidP="00C775E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Stepanie Tubbs Jones School will provide high quality curriculum and instruction using Schoology, </w:t>
                        </w:r>
                        <w:r w:rsidR="00A26759"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HMH</w:t>
                        </w:r>
                        <w:r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Exact Path, ST Math, and </w:t>
                        </w:r>
                        <w:r w:rsidR="00971277"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Seesaw</w:t>
                        </w:r>
                        <w:r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14:paraId="00B9B948" w14:textId="77777777" w:rsidR="00C775ED" w:rsidRPr="00521EC6" w:rsidRDefault="00C775ED" w:rsidP="00C775E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3AE9908" w14:textId="6C7851C7" w:rsidR="00C775ED" w:rsidRPr="00521EC6" w:rsidRDefault="00C775ED" w:rsidP="00C775E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 AAP priorities are as follows:</w:t>
                        </w:r>
                      </w:p>
                      <w:p w14:paraId="3D72F2AF" w14:textId="30AF1B57" w:rsidR="00C775ED" w:rsidRPr="00521EC6" w:rsidRDefault="00C775ED" w:rsidP="00C775ED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Increase student </w:t>
                        </w:r>
                        <w:r w:rsidR="00971277"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attendance.</w:t>
                        </w:r>
                      </w:p>
                      <w:p w14:paraId="67EE0AD5" w14:textId="5D2EEC07" w:rsidR="00C775ED" w:rsidRPr="00521EC6" w:rsidRDefault="00C775ED" w:rsidP="00C775ED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Improve school culture and climate using CFL </w:t>
                        </w:r>
                        <w:r w:rsidR="00CB1E0B"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data as a </w:t>
                        </w:r>
                        <w:r w:rsidR="00971277"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guide.</w:t>
                        </w:r>
                      </w:p>
                      <w:p w14:paraId="1118F979" w14:textId="2B14EBBB" w:rsidR="00CB1E0B" w:rsidRPr="00521EC6" w:rsidRDefault="00CB1E0B" w:rsidP="00CB1E0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211FA3C" w14:textId="55686685" w:rsidR="00CB1E0B" w:rsidRPr="00521EC6" w:rsidRDefault="00CB1E0B" w:rsidP="00CB1E0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21E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Parents will be provided updates, announcements, and other information via school website, Schoology, Class Dojo, Remind.com, IVR calls, email, and monthly newsletters. </w:t>
                        </w:r>
                      </w:p>
                      <w:p w14:paraId="71D30EA4" w14:textId="37B64D7A" w:rsidR="00C775ED" w:rsidRPr="00C775ED" w:rsidRDefault="00C775ED" w:rsidP="00C775ED"/>
                      <w:p w14:paraId="26DBE329" w14:textId="77777777" w:rsidR="0010367C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5CA66B8B" w14:textId="77777777" w:rsidR="0010367C" w:rsidRPr="009C3D33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762;top:49656;width:29108;height:2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" fillcolor="#e7e6e6 [3214]" strokecolor="black [3213]" strokeweight="1.5pt">
                  <v:fill opacity="29555f"/>
                  <v:textbox>
                    <w:txbxContent>
                      <w:p w14:paraId="4FA09E52" w14:textId="53401334" w:rsidR="00E578B3" w:rsidRDefault="001F7B09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  <w:proofErr w:type="gramEnd"/>
                      </w:p>
                      <w:p w14:paraId="70989095" w14:textId="6FC53D7A" w:rsidR="006B3B3B" w:rsidRPr="006B3B3B" w:rsidRDefault="006B3B3B" w:rsidP="006B3B3B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6B3B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</w:t>
                        </w:r>
                        <w:r w:rsidRPr="006B3B3B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e Educators will:</w:t>
                        </w:r>
                      </w:p>
                      <w:p w14:paraId="76FDA4C1" w14:textId="77777777" w:rsidR="00EB07F8" w:rsidRPr="008A2E12" w:rsidRDefault="00EB07F8" w:rsidP="00EB07F8">
                        <w:pPr>
                          <w:pStyle w:val="BodyText1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rFonts w:ascii="Arial" w:hAnsi="Arial"/>
                            <w:spacing w:val="0"/>
                            <w:sz w:val="18"/>
                            <w:szCs w:val="18"/>
                          </w:rPr>
                        </w:pPr>
                        <w:r w:rsidRPr="008A2E12">
                          <w:rPr>
                            <w:rFonts w:ascii="Arial" w:hAnsi="Arial"/>
                            <w:spacing w:val="0"/>
                            <w:sz w:val="18"/>
                            <w:szCs w:val="18"/>
                          </w:rPr>
                          <w:t>Provide a respectful classroom.</w:t>
                        </w:r>
                      </w:p>
                      <w:p w14:paraId="7BA6663D" w14:textId="77777777" w:rsidR="00EB07F8" w:rsidRPr="008A2E12" w:rsidRDefault="00EB07F8" w:rsidP="00EB07F8">
                        <w:pPr>
                          <w:pStyle w:val="BodyText1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rFonts w:ascii="Arial" w:hAnsi="Arial"/>
                            <w:spacing w:val="0"/>
                            <w:sz w:val="18"/>
                            <w:szCs w:val="18"/>
                          </w:rPr>
                        </w:pPr>
                        <w:r w:rsidRPr="008A2E12">
                          <w:rPr>
                            <w:rFonts w:ascii="Arial" w:hAnsi="Arial"/>
                            <w:spacing w:val="0"/>
                            <w:sz w:val="18"/>
                            <w:szCs w:val="18"/>
                          </w:rPr>
                          <w:t>Provide a classroom that is safe for engaged learning and inclusive regardless of scholar’s abilities.</w:t>
                        </w:r>
                      </w:p>
                      <w:p w14:paraId="39AD222E" w14:textId="44BC002E" w:rsidR="00EB07F8" w:rsidRPr="00626E5B" w:rsidRDefault="00EB07F8" w:rsidP="00EB07F8">
                        <w:pPr>
                          <w:pStyle w:val="BodyText1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rFonts w:ascii="Arial" w:hAnsi="Arial"/>
                            <w:spacing w:val="0"/>
                            <w:sz w:val="18"/>
                            <w:szCs w:val="18"/>
                          </w:rPr>
                        </w:pPr>
                        <w:r w:rsidRPr="008A2E12">
                          <w:rPr>
                            <w:rFonts w:ascii="Arial" w:hAnsi="Arial"/>
                            <w:spacing w:val="0"/>
                            <w:sz w:val="18"/>
                            <w:szCs w:val="18"/>
                          </w:rPr>
                          <w:t>Keep parents/caregivers informed of their scholar’s progress via phone calls,</w:t>
                        </w:r>
                        <w:r>
                          <w:rPr>
                            <w:rFonts w:ascii="Arial" w:hAnsi="Arial"/>
                            <w:spacing w:val="0"/>
                            <w:sz w:val="18"/>
                            <w:szCs w:val="18"/>
                          </w:rPr>
                          <w:t xml:space="preserve"> Class Dojo,</w:t>
                        </w:r>
                        <w:r w:rsidRPr="008A2E12">
                          <w:rPr>
                            <w:rFonts w:ascii="Arial" w:hAnsi="Arial"/>
                            <w:spacing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0"/>
                            <w:sz w:val="18"/>
                            <w:szCs w:val="18"/>
                          </w:rPr>
                          <w:t>parent teacher conferences, PowerSchool / Electronic Gradebook.</w:t>
                        </w:r>
                      </w:p>
                      <w:p w14:paraId="0014D5DA" w14:textId="77777777" w:rsidR="00E578B3" w:rsidRPr="006B3B3B" w:rsidRDefault="00E578B3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528;top:49657;width:32816;height:2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" fillcolor="#e7e6e6 [3214]" strokecolor="black [3213]" strokeweight="1.5pt">
                  <v:fill opacity="29555f"/>
                  <v:textbox>
                    <w:txbxContent>
                      <w:p w14:paraId="62F52C5A" w14:textId="77777777" w:rsidR="00E578B3" w:rsidRPr="00521EC6" w:rsidRDefault="00E578B3" w:rsidP="00E7276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21EC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</w:p>
                      <w:p w14:paraId="190DF144" w14:textId="77777777" w:rsidR="00C84E98" w:rsidRPr="00C84E98" w:rsidRDefault="00C84E98" w:rsidP="00C84E98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84E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Parents will:</w:t>
                        </w:r>
                      </w:p>
                      <w:p w14:paraId="46ED8DE0" w14:textId="77777777" w:rsidR="00C84E98" w:rsidRPr="00C84E98" w:rsidRDefault="00C84E98" w:rsidP="00C84E9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84E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Monitor attendance.</w:t>
                        </w:r>
                      </w:p>
                      <w:p w14:paraId="2268B1DA" w14:textId="77777777" w:rsidR="00C84E98" w:rsidRPr="00C84E98" w:rsidRDefault="00C84E98" w:rsidP="00C84E9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84E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Consistently reviewing school website for updates.</w:t>
                        </w:r>
                      </w:p>
                      <w:p w14:paraId="257BCC1E" w14:textId="77777777" w:rsidR="00C84E98" w:rsidRPr="00C84E98" w:rsidRDefault="00C84E98" w:rsidP="00C84E9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84E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Creating a school-work space at home.</w:t>
                        </w:r>
                      </w:p>
                      <w:p w14:paraId="19525F29" w14:textId="77777777" w:rsidR="00C84E98" w:rsidRPr="00C84E98" w:rsidRDefault="00C84E98" w:rsidP="00C84E9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84E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Make sure that homework is complete. </w:t>
                        </w:r>
                      </w:p>
                      <w:p w14:paraId="08196D95" w14:textId="77777777" w:rsidR="00C84E98" w:rsidRPr="00C84E98" w:rsidRDefault="00C84E98" w:rsidP="00C84E9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84E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Promote positive use of scholar’s extracurricular time.</w:t>
                        </w:r>
                      </w:p>
                      <w:p w14:paraId="528D9DC2" w14:textId="77777777" w:rsidR="00C84E98" w:rsidRPr="00C84E98" w:rsidRDefault="00C84E98" w:rsidP="00C84E9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84E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Maintain contact with educators and principals by updating contact information regularly. </w:t>
                        </w:r>
                      </w:p>
                      <w:p w14:paraId="1DE9F0E6" w14:textId="77777777" w:rsidR="00C84E98" w:rsidRPr="00C84E98" w:rsidRDefault="00C84E98" w:rsidP="00C84E9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84E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Participate in Parent-Teacher conferences.</w:t>
                        </w:r>
                      </w:p>
                      <w:p w14:paraId="32CB5DBB" w14:textId="77777777" w:rsidR="00C84E98" w:rsidRPr="00C84E98" w:rsidRDefault="00C84E98" w:rsidP="00C84E98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84E9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Connect to PowerSchool / Electronic Gradebook. </w:t>
                        </w:r>
                      </w:p>
                      <w:p w14:paraId="2540FFE5" w14:textId="77777777" w:rsidR="00CB4938" w:rsidRPr="00CB4938" w:rsidRDefault="00CB4938" w:rsidP="00CB4938">
                        <w:pPr>
                          <w:spacing w:after="120"/>
                          <w:ind w:left="36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1C9B66D8" w14:textId="379CB319" w:rsidR="0010367C" w:rsidRPr="00CB1E0B" w:rsidRDefault="0010367C" w:rsidP="00CB1E0B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1" o:spid="_x0000_s1033" type="#_x0000_t202" style="position:absolute;left:762;top:75834;width:66344;height:17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" fillcolor="#e7e6e6 [3214]" strokecolor="black [3213]" strokeweight="1.5pt">
                  <v:fill opacity="29555f"/>
                  <v:textbox>
                    <w:txbxContent>
                      <w:p w14:paraId="7705F82B" w14:textId="77777777" w:rsidR="00971277" w:rsidRDefault="00971277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FB8F6E8" w14:textId="1AD60286" w:rsidR="00C84E98" w:rsidRDefault="00D93C06" w:rsidP="00C84E98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Scholars</w:t>
                        </w:r>
                      </w:p>
                      <w:p w14:paraId="6529D34F" w14:textId="083C8BBC" w:rsidR="00C84E98" w:rsidRPr="000724BE" w:rsidRDefault="00C84E98" w:rsidP="00C84E98">
                        <w:pPr>
                          <w:spacing w:after="1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724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 Scholars will:</w:t>
                        </w:r>
                      </w:p>
                      <w:p w14:paraId="2720B57A" w14:textId="75424348" w:rsidR="003F3D65" w:rsidRPr="000724BE" w:rsidRDefault="00971277" w:rsidP="00CB1E0B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0724B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Scholars</w:t>
                        </w:r>
                        <w:r w:rsidR="00CB1E0B" w:rsidRPr="000724B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will participate in rigorous, in-person instruction daily.</w:t>
                        </w:r>
                      </w:p>
                      <w:p w14:paraId="38F7322F" w14:textId="7E657469" w:rsidR="00CB1E0B" w:rsidRPr="000724BE" w:rsidRDefault="00CB1E0B" w:rsidP="00CB1E0B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0724B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Students will complete a weekly minimum of 90 minutes digital ELA and Math supports.</w:t>
                        </w:r>
                      </w:p>
                      <w:p w14:paraId="67939587" w14:textId="374F4E1E" w:rsidR="00CB1E0B" w:rsidRPr="000724BE" w:rsidRDefault="00CB1E0B" w:rsidP="00CB1E0B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0724B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Attend and participate of in-person instruction.</w:t>
                        </w:r>
                      </w:p>
                      <w:p w14:paraId="2BAEA4E2" w14:textId="07370BCF" w:rsidR="00CB1E0B" w:rsidRPr="000724BE" w:rsidRDefault="00CB1E0B" w:rsidP="00CB1E0B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0724B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Take care of and be responsible for any </w:t>
                        </w:r>
                        <w:r w:rsidR="00971277" w:rsidRPr="000724B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technology</w:t>
                        </w:r>
                        <w:r w:rsidRPr="000724B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needed to stay fully engaged in instruction. </w:t>
                        </w:r>
                      </w:p>
                      <w:p w14:paraId="29877781" w14:textId="748634C0" w:rsidR="00CB1E0B" w:rsidRPr="000724BE" w:rsidRDefault="00971277" w:rsidP="00CB1E0B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0724B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Students</w:t>
                        </w:r>
                        <w:r w:rsidR="00CB1E0B" w:rsidRPr="000724B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will complete digital citizenship courses throughout the year that outlines best practices </w:t>
                        </w:r>
                        <w:r w:rsidRPr="000724B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using technology and the interest.  </w:t>
                        </w:r>
                      </w:p>
                    </w:txbxContent>
                  </v:textbox>
                </v:shape>
                <v:shape id="Text Box 42" o:spid="_x0000_s1034" type="#_x0000_t202" style="position:absolute;left:6985;top:44901;width:52901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622;width:19862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">
                  <v:imagedata r:id="rId11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">
                <v:rect id="Rectangle 9" o:spid="_x0000_s1038" style="position:absolute;left:12887;top:-12887;width:9144;height:34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A25701" w:rsidSect="003434D9">
      <w:headerReference w:type="default" r:id="rId12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F52B1" w14:textId="77777777" w:rsidR="00201D4A" w:rsidRDefault="00201D4A" w:rsidP="00596BD2">
      <w:r>
        <w:separator/>
      </w:r>
    </w:p>
  </w:endnote>
  <w:endnote w:type="continuationSeparator" w:id="0">
    <w:p w14:paraId="0B5974CE" w14:textId="77777777" w:rsidR="00201D4A" w:rsidRDefault="00201D4A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3CDD" w14:textId="77777777" w:rsidR="00201D4A" w:rsidRDefault="00201D4A" w:rsidP="00596BD2">
      <w:r>
        <w:separator/>
      </w:r>
    </w:p>
  </w:footnote>
  <w:footnote w:type="continuationSeparator" w:id="0">
    <w:p w14:paraId="1A717B50" w14:textId="77777777" w:rsidR="00201D4A" w:rsidRDefault="00201D4A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D4D27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53548289" o:spid="_x0000_i1025" type="#_x0000_t75" style="width:3in;height:2in;visibility:visible;mso-wrap-style:square">
            <v:imagedata r:id="rId1" o:title=""/>
          </v:shape>
        </w:pict>
      </mc:Choice>
      <mc:Fallback>
        <w:drawing>
          <wp:inline distT="0" distB="0" distL="0" distR="0" wp14:anchorId="652C8F36" wp14:editId="797EE979">
            <wp:extent cx="2743200" cy="1828800"/>
            <wp:effectExtent l="0" t="0" r="0" b="0"/>
            <wp:docPr id="1453548289" name="Picture 1453548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E023799" id="Picture 1036271623" o:spid="_x0000_i1025" type="#_x0000_t75" style="width:134.95pt;height:51.35pt;visibility:visible;mso-wrap-style:square">
            <v:imagedata r:id="rId3" o:title=""/>
          </v:shape>
        </w:pict>
      </mc:Choice>
      <mc:Fallback>
        <w:drawing>
          <wp:inline distT="0" distB="0" distL="0" distR="0" wp14:anchorId="14CFC584" wp14:editId="01D9047E">
            <wp:extent cx="1713865" cy="652145"/>
            <wp:effectExtent l="0" t="0" r="0" b="0"/>
            <wp:docPr id="1036271623" name="Picture 103627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63230"/>
    <w:multiLevelType w:val="hybridMultilevel"/>
    <w:tmpl w:val="2582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8D514B"/>
    <w:multiLevelType w:val="hybridMultilevel"/>
    <w:tmpl w:val="CD04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C082B"/>
    <w:multiLevelType w:val="hybridMultilevel"/>
    <w:tmpl w:val="0BD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D127CD"/>
    <w:multiLevelType w:val="hybridMultilevel"/>
    <w:tmpl w:val="1B84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590981">
    <w:abstractNumId w:val="21"/>
  </w:num>
  <w:num w:numId="2" w16cid:durableId="58285715">
    <w:abstractNumId w:val="4"/>
  </w:num>
  <w:num w:numId="3" w16cid:durableId="200097918">
    <w:abstractNumId w:val="3"/>
  </w:num>
  <w:num w:numId="4" w16cid:durableId="2054766466">
    <w:abstractNumId w:val="2"/>
  </w:num>
  <w:num w:numId="5" w16cid:durableId="517811088">
    <w:abstractNumId w:val="1"/>
  </w:num>
  <w:num w:numId="6" w16cid:durableId="464977987">
    <w:abstractNumId w:val="0"/>
  </w:num>
  <w:num w:numId="7" w16cid:durableId="1804039013">
    <w:abstractNumId w:val="22"/>
  </w:num>
  <w:num w:numId="8" w16cid:durableId="18707472">
    <w:abstractNumId w:val="27"/>
  </w:num>
  <w:num w:numId="9" w16cid:durableId="803546227">
    <w:abstractNumId w:val="9"/>
  </w:num>
  <w:num w:numId="10" w16cid:durableId="1005206862">
    <w:abstractNumId w:val="6"/>
  </w:num>
  <w:num w:numId="11" w16cid:durableId="519321116">
    <w:abstractNumId w:val="24"/>
  </w:num>
  <w:num w:numId="12" w16cid:durableId="295258694">
    <w:abstractNumId w:val="14"/>
  </w:num>
  <w:num w:numId="13" w16cid:durableId="1394305633">
    <w:abstractNumId w:val="10"/>
  </w:num>
  <w:num w:numId="14" w16cid:durableId="100999207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34047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94478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96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8038059">
    <w:abstractNumId w:val="12"/>
  </w:num>
  <w:num w:numId="19" w16cid:durableId="1581867124">
    <w:abstractNumId w:val="25"/>
  </w:num>
  <w:num w:numId="20" w16cid:durableId="797987328">
    <w:abstractNumId w:val="18"/>
  </w:num>
  <w:num w:numId="21" w16cid:durableId="1536577772">
    <w:abstractNumId w:val="16"/>
  </w:num>
  <w:num w:numId="22" w16cid:durableId="2073307697">
    <w:abstractNumId w:val="17"/>
  </w:num>
  <w:num w:numId="23" w16cid:durableId="1794901119">
    <w:abstractNumId w:val="20"/>
  </w:num>
  <w:num w:numId="24" w16cid:durableId="1889337361">
    <w:abstractNumId w:val="11"/>
  </w:num>
  <w:num w:numId="25" w16cid:durableId="1599605035">
    <w:abstractNumId w:val="19"/>
  </w:num>
  <w:num w:numId="26" w16cid:durableId="87123418">
    <w:abstractNumId w:val="7"/>
  </w:num>
  <w:num w:numId="27" w16cid:durableId="1670477790">
    <w:abstractNumId w:val="15"/>
  </w:num>
  <w:num w:numId="28" w16cid:durableId="2520591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31523"/>
    <w:rsid w:val="000724BE"/>
    <w:rsid w:val="000833C9"/>
    <w:rsid w:val="000D12EC"/>
    <w:rsid w:val="0010367C"/>
    <w:rsid w:val="0012718C"/>
    <w:rsid w:val="0014770D"/>
    <w:rsid w:val="00196A17"/>
    <w:rsid w:val="001B18F1"/>
    <w:rsid w:val="001E2F4A"/>
    <w:rsid w:val="001E3DA1"/>
    <w:rsid w:val="001F7B09"/>
    <w:rsid w:val="00201D4A"/>
    <w:rsid w:val="00243C95"/>
    <w:rsid w:val="00297943"/>
    <w:rsid w:val="00304329"/>
    <w:rsid w:val="003434D9"/>
    <w:rsid w:val="003D630E"/>
    <w:rsid w:val="003E43A3"/>
    <w:rsid w:val="003F3D65"/>
    <w:rsid w:val="00427511"/>
    <w:rsid w:val="0043759F"/>
    <w:rsid w:val="0044662A"/>
    <w:rsid w:val="00460E16"/>
    <w:rsid w:val="00495F79"/>
    <w:rsid w:val="004D5774"/>
    <w:rsid w:val="004F30D4"/>
    <w:rsid w:val="00506068"/>
    <w:rsid w:val="00521EC6"/>
    <w:rsid w:val="0056725C"/>
    <w:rsid w:val="005954EF"/>
    <w:rsid w:val="00596BD2"/>
    <w:rsid w:val="005E70DD"/>
    <w:rsid w:val="00630D5E"/>
    <w:rsid w:val="00671C96"/>
    <w:rsid w:val="00672108"/>
    <w:rsid w:val="006B3B3B"/>
    <w:rsid w:val="007463CF"/>
    <w:rsid w:val="00812D91"/>
    <w:rsid w:val="0082042C"/>
    <w:rsid w:val="00853356"/>
    <w:rsid w:val="008D2EA2"/>
    <w:rsid w:val="009264B1"/>
    <w:rsid w:val="00945DAB"/>
    <w:rsid w:val="00971277"/>
    <w:rsid w:val="00975892"/>
    <w:rsid w:val="00A25701"/>
    <w:rsid w:val="00A26759"/>
    <w:rsid w:val="00A3558C"/>
    <w:rsid w:val="00A4074D"/>
    <w:rsid w:val="00B33E53"/>
    <w:rsid w:val="00B555B6"/>
    <w:rsid w:val="00B56F34"/>
    <w:rsid w:val="00BA6994"/>
    <w:rsid w:val="00BC5892"/>
    <w:rsid w:val="00BE3E4E"/>
    <w:rsid w:val="00C775ED"/>
    <w:rsid w:val="00C84E98"/>
    <w:rsid w:val="00CB1E0B"/>
    <w:rsid w:val="00CB4938"/>
    <w:rsid w:val="00CD066B"/>
    <w:rsid w:val="00D31867"/>
    <w:rsid w:val="00D52B2A"/>
    <w:rsid w:val="00D93C06"/>
    <w:rsid w:val="00DC33EF"/>
    <w:rsid w:val="00DE5AE7"/>
    <w:rsid w:val="00E04F8C"/>
    <w:rsid w:val="00E10A88"/>
    <w:rsid w:val="00E40B8B"/>
    <w:rsid w:val="00E57867"/>
    <w:rsid w:val="00E578B3"/>
    <w:rsid w:val="00E72765"/>
    <w:rsid w:val="00E92953"/>
    <w:rsid w:val="00EB07F8"/>
    <w:rsid w:val="00EE2BB1"/>
    <w:rsid w:val="00F0167B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  <o:shapelayout v:ext="edit">
      <o:idmap v:ext="edit" data="2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5" Type="http://schemas.openxmlformats.org/officeDocument/2006/relationships/styles" Target="styles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ce1ae-b130-4be2-b989-aa12b2d645c0" xsi:nil="true"/>
    <lcf76f155ced4ddcb4097134ff3c332f xmlns="abfe5571-50f4-48cd-8d2b-5a8f1ae890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375F87D51314EA4EFC6848237D66E" ma:contentTypeVersion="18" ma:contentTypeDescription="Create a new document." ma:contentTypeScope="" ma:versionID="7e88aa14a6048b5405a0d1a90e87efb9">
  <xsd:schema xmlns:xsd="http://www.w3.org/2001/XMLSchema" xmlns:xs="http://www.w3.org/2001/XMLSchema" xmlns:p="http://schemas.microsoft.com/office/2006/metadata/properties" xmlns:ns2="abfe5571-50f4-48cd-8d2b-5a8f1ae89072" xmlns:ns3="a91ce1ae-b130-4be2-b989-aa12b2d645c0" targetNamespace="http://schemas.microsoft.com/office/2006/metadata/properties" ma:root="true" ma:fieldsID="2397082a3ad39df9dfa731f72b67f99a" ns2:_="" ns3:_="">
    <xsd:import namespace="abfe5571-50f4-48cd-8d2b-5a8f1ae89072"/>
    <xsd:import namespace="a91ce1ae-b130-4be2-b989-aa12b2d64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5571-50f4-48cd-8d2b-5a8f1ae89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e1ae-b130-4be2-b989-aa12b2d64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684649-049e-4b39-91d4-e1bd656cf1d8}" ma:internalName="TaxCatchAll" ma:showField="CatchAllData" ma:web="a91ce1ae-b130-4be2-b989-aa12b2d64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20A35-8CFD-4602-9130-E909317D9E31}">
  <ds:schemaRefs>
    <ds:schemaRef ds:uri="http://schemas.microsoft.com/office/2006/metadata/properties"/>
    <ds:schemaRef ds:uri="http://schemas.microsoft.com/office/infopath/2007/PartnerControls"/>
    <ds:schemaRef ds:uri="a91ce1ae-b130-4be2-b989-aa12b2d645c0"/>
    <ds:schemaRef ds:uri="abfe5571-50f4-48cd-8d2b-5a8f1ae89072"/>
  </ds:schemaRefs>
</ds:datastoreItem>
</file>

<file path=customXml/itemProps2.xml><?xml version="1.0" encoding="utf-8"?>
<ds:datastoreItem xmlns:ds="http://schemas.openxmlformats.org/officeDocument/2006/customXml" ds:itemID="{E6E93DA1-D001-4A8A-822D-0449BB9BC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BBB9F-936F-48BC-8BF3-8D49142E1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e5571-50f4-48cd-8d2b-5a8f1ae89072"/>
    <ds:schemaRef ds:uri="a91ce1ae-b130-4be2-b989-aa12b2d64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marketing brochure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Michael K Jester</cp:lastModifiedBy>
  <cp:revision>2</cp:revision>
  <cp:lastPrinted>2010-09-20T19:48:00Z</cp:lastPrinted>
  <dcterms:created xsi:type="dcterms:W3CDTF">2025-05-30T13:26:00Z</dcterms:created>
  <dcterms:modified xsi:type="dcterms:W3CDTF">2025-05-30T13:26:00Z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  <property fmtid="{D5CDD505-2E9C-101B-9397-08002B2CF9AE}" pid="3" name="ContentTypeId">
    <vt:lpwstr>0x01010039F375F87D51314EA4EFC6848237D66E</vt:lpwstr>
  </property>
  <property fmtid="{D5CDD505-2E9C-101B-9397-08002B2CF9AE}" pid="4" name="MediaServiceImageTags">
    <vt:lpwstr/>
  </property>
</Properties>
</file>